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6F04" w14:textId="6A1F4156" w:rsidR="0026128D" w:rsidRPr="00B519CB" w:rsidRDefault="0026128D" w:rsidP="00C660D4">
      <w:pPr>
        <w:tabs>
          <w:tab w:val="left" w:pos="3285"/>
        </w:tabs>
        <w:spacing w:after="0" w:line="240" w:lineRule="auto"/>
        <w:ind w:left="6946"/>
        <w:rPr>
          <w:rFonts w:asciiTheme="minorHAnsi" w:hAnsiTheme="minorHAnsi" w:cstheme="minorHAnsi"/>
          <w:sz w:val="16"/>
          <w:szCs w:val="16"/>
        </w:rPr>
      </w:pPr>
      <w:bookmarkStart w:id="0" w:name="_Hlk127357274"/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 w:rsidR="00E40FD8">
        <w:rPr>
          <w:rFonts w:asciiTheme="minorHAnsi" w:hAnsiTheme="minorHAnsi" w:cstheme="minorHAnsi"/>
          <w:sz w:val="16"/>
          <w:szCs w:val="16"/>
        </w:rPr>
        <w:t>3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 w:rsidR="00C660D4">
        <w:rPr>
          <w:rFonts w:asciiTheme="minorHAnsi" w:hAnsiTheme="minorHAnsi" w:cstheme="minorHAnsi"/>
          <w:sz w:val="16"/>
          <w:szCs w:val="16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885487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C660D4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</w:p>
    <w:bookmarkEnd w:id="0"/>
    <w:p w14:paraId="164A9DDE" w14:textId="570161C9" w:rsidR="0026128D" w:rsidRPr="00833AA1" w:rsidRDefault="00E40FD8" w:rsidP="00DE5EB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OR. 042.1.10.2022</w:t>
      </w:r>
    </w:p>
    <w:p w14:paraId="47971BA6" w14:textId="77777777" w:rsidR="0026128D" w:rsidRPr="00833AA1" w:rsidRDefault="0026128D" w:rsidP="00DE5EBD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578"/>
        <w:gridCol w:w="6436"/>
        <w:gridCol w:w="681"/>
      </w:tblGrid>
      <w:tr w:rsidR="00E40FD8" w:rsidRPr="00E40FD8" w14:paraId="2C0AEB18" w14:textId="77777777" w:rsidTr="00E40FD8">
        <w:trPr>
          <w:trHeight w:val="3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939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8"/>
                <w:szCs w:val="28"/>
                <w:lang w:eastAsia="pl-PL"/>
              </w:rPr>
              <w:t>Zestawienie ilościowe</w:t>
            </w:r>
          </w:p>
        </w:tc>
      </w:tr>
      <w:tr w:rsidR="00E40FD8" w:rsidRPr="00E40FD8" w14:paraId="5542445C" w14:textId="77777777" w:rsidTr="00E40FD8">
        <w:trPr>
          <w:trHeight w:val="67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B14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  <w:r w:rsidRPr="00E40FD8">
              <w:rPr>
                <w:rFonts w:cs="Calibri"/>
                <w:i/>
                <w:iCs/>
                <w:color w:val="000000"/>
                <w:lang w:eastAsia="pl-PL"/>
              </w:rPr>
              <w:t>dot. wykonania 69 sztuk tabliczek z nazwami komórek organizacyjnych i numerami pokoi w kolorach kontrastowych oraz w alfabecie Braille'a</w:t>
            </w:r>
          </w:p>
        </w:tc>
      </w:tr>
      <w:tr w:rsidR="00E40FD8" w:rsidRPr="00E40FD8" w14:paraId="694843A4" w14:textId="77777777" w:rsidTr="00E40FD8">
        <w:trPr>
          <w:trHeight w:val="22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24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04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56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55B9" w14:textId="77777777" w:rsidR="00E40FD8" w:rsidRPr="00E40FD8" w:rsidRDefault="00E40FD8" w:rsidP="00E40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E40FD8" w:rsidRPr="00E40FD8" w14:paraId="44C35E8E" w14:textId="77777777" w:rsidTr="00E40FD8">
        <w:trPr>
          <w:trHeight w:val="4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59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50E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Numer pokoju</w:t>
            </w:r>
          </w:p>
        </w:tc>
        <w:tc>
          <w:tcPr>
            <w:tcW w:w="6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C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Nazwa komórki organizacyjnej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682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</w:tr>
      <w:tr w:rsidR="00E40FD8" w:rsidRPr="00E40FD8" w14:paraId="610FADC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9A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0A1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FE9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Inspektorat Nadzoru Budowlanego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36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870F56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A2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757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28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Kancelaria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7D2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2C2462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146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A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B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81F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11FC1A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4DA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096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1559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27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D041DD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05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0C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A8A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dla pracowników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AB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C12351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C5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DDB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B8F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socjalne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07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4C005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C41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40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007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973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7A70FE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2C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67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30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dla osób niepełnosprawnych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46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C07D41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A5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9B0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814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F4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BE2C70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3F6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6B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623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KASA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2A4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C49FE1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54F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8AB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C27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DF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FFC7A1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BE0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144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E9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2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0D35C9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EE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93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AE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2C1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F7CA44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4A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A88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B8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E58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648C4B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DE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536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52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F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B75AD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0D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23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1DB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F0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8C7EF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7A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19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8A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Rzecznik Konsumentów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1C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CAD7B2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C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86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27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Rzecznik Konsumentów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65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079E02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6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5C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541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88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77DE33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24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D51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978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B4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03280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632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A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BA9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Sala Rady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4C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64A352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163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559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1CE8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B9C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C8A276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F60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1A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64B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D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9D1C14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2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8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D3F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Rolnictwa, Leśnictwa i Ochrony Środowiska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3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804254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B74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D2E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7C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Powiatowy Zespół Spółek Wodnych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49A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94BBBB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C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26.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D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93D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EA7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7342B1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4F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EE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C29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EA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DE4661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8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4B3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B38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A7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A958B3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11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2D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8D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6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3FC4ED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47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D8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DC6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49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CFB047A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E56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1D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659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21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18A61A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10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1D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23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Budownictwa i Architektury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FC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75CCFA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A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D8A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17A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Magazyn podręczny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F4E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C13876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42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767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7E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568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33C4E8F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53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D41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D0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0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D006EC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C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594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180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Komunikacji i Dróg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2AD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3CCF48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E4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34B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7E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Magazyn podręczny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3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8F2E74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22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90B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B3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F4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3761DB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02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763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FAF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84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A6032A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B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5E1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15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40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3A4F984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AE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A10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E6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Geodezji i Gospodarki Nieruchomościami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0F6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4B6744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1C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CD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9E7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Starosta Pułtuski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0E9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83388F3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394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9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DD61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95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C92CE8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7F4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9E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BC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Wicestarosta Pułtuski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EE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B338B0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0AB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AD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9DD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Sekretarz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83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9157ED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37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99F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46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męska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C6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0E88A6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B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719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5C1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techniczne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48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BBAB85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4EF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2BC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72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Wieloosbowe Stanowisko Pracy ds. Informatyki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CFE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AAEC25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88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CF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816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Pomieszczenie socjalne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02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6714E42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491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F95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78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C8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14D886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44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6E2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68E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D35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04267259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2C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39D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F0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Wieloosbowe Stanowisko Pracy ds. Kadr i Płac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515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BF85F10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62B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B5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FE55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Organizacji i Nadzoru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C86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AFCF29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51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28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2F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EFC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127754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A5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21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FB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315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FC9B885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8E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002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D83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Rozwoju i Promocji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72B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8CEBBA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C69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DD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63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Radca prawny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4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2890817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AD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lastRenderedPageBreak/>
              <w:t>58.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3B6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2E3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BD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DF6CC9D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F6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50A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82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DE1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9936C4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6101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1F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196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Edukacji, Zdrowia, Kultury i Sportu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08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531D8D5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72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00CF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422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Obsługi Rady i Zarządu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34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1986C7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EF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7BE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6B0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Obsługi Rady i Zarządu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27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30DD23B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298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376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0C4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5D2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4D783A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EC3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B81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230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60CF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Sala Narad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DB36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18E9EA2C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749E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30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E9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Toaleta damska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6E29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7122BD3E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5434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DE7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6AE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12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443F1A28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D8D3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6A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BD2A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570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6E4F223F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3CB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7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C5C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Wydział Finansów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E28D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E40FD8" w:rsidRPr="00E40FD8" w14:paraId="2C173EA6" w14:textId="77777777" w:rsidTr="00E40FD8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C1B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B358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6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86B" w14:textId="77777777" w:rsidR="00E40FD8" w:rsidRPr="00E40FD8" w:rsidRDefault="00E40FD8" w:rsidP="00E40FD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Skarbnik Powiatu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55C" w14:textId="77777777" w:rsidR="00E40FD8" w:rsidRPr="00E40FD8" w:rsidRDefault="00E40FD8" w:rsidP="00E40FD8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E40FD8">
              <w:rPr>
                <w:rFonts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</w:tbl>
    <w:p w14:paraId="2EB0C3F7" w14:textId="2CE9A4FF" w:rsidR="00435F69" w:rsidRPr="00BF4A22" w:rsidRDefault="00435F69" w:rsidP="00E40FD8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sectPr w:rsidR="00435F69" w:rsidRPr="00BF4A22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94CF" w14:textId="77777777" w:rsidR="00D453B8" w:rsidRDefault="00D453B8">
      <w:pPr>
        <w:spacing w:after="0" w:line="240" w:lineRule="auto"/>
      </w:pPr>
      <w:r>
        <w:separator/>
      </w:r>
    </w:p>
  </w:endnote>
  <w:endnote w:type="continuationSeparator" w:id="0">
    <w:p w14:paraId="52471FC5" w14:textId="77777777" w:rsidR="00D453B8" w:rsidRDefault="00D4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37B4" w14:textId="5D0666AB" w:rsidR="009875DD" w:rsidRPr="009875DD" w:rsidRDefault="009875DD" w:rsidP="009875DD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7683FA16" wp14:editId="401E1487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9875DD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1" w:name="_Hlk112365034"/>
    <w:bookmarkStart w:id="2" w:name="_Hlk112365033"/>
    <w:bookmarkStart w:id="3" w:name="_Hlk112363067"/>
    <w:bookmarkStart w:id="4" w:name="_Hlk112363066"/>
    <w:r w:rsidRPr="009875DD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  <w:r w:rsidR="00FF30F8" w:rsidRPr="009875DD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E812" w14:textId="77777777" w:rsidR="00D453B8" w:rsidRDefault="00D453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B83D94" w14:textId="77777777" w:rsidR="00D453B8" w:rsidRDefault="00D4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8DB5" w14:textId="77777777" w:rsidR="009875DD" w:rsidRPr="00B868F5" w:rsidRDefault="009875DD" w:rsidP="009875DD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AB2EE84" wp14:editId="0D7503F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8CFF2" w14:textId="5D24DAB0" w:rsidR="009875DD" w:rsidRPr="009875DD" w:rsidRDefault="009875DD" w:rsidP="009875DD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E1E"/>
    <w:multiLevelType w:val="hybridMultilevel"/>
    <w:tmpl w:val="3E7EBC7E"/>
    <w:lvl w:ilvl="0" w:tplc="6150BE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535433579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F8E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3207B"/>
    <w:rsid w:val="002461E7"/>
    <w:rsid w:val="00250CF3"/>
    <w:rsid w:val="00256F9B"/>
    <w:rsid w:val="0026128D"/>
    <w:rsid w:val="00265742"/>
    <w:rsid w:val="00282722"/>
    <w:rsid w:val="0029520D"/>
    <w:rsid w:val="002962BC"/>
    <w:rsid w:val="002A3319"/>
    <w:rsid w:val="002A485B"/>
    <w:rsid w:val="002D2710"/>
    <w:rsid w:val="002D30E4"/>
    <w:rsid w:val="002D62F9"/>
    <w:rsid w:val="002F317D"/>
    <w:rsid w:val="00310798"/>
    <w:rsid w:val="0032268E"/>
    <w:rsid w:val="00323140"/>
    <w:rsid w:val="00324541"/>
    <w:rsid w:val="00327A4A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22A3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A3FC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85487"/>
    <w:rsid w:val="00894D9E"/>
    <w:rsid w:val="008C0DD2"/>
    <w:rsid w:val="008C1941"/>
    <w:rsid w:val="008C39CF"/>
    <w:rsid w:val="008C6298"/>
    <w:rsid w:val="008D43C9"/>
    <w:rsid w:val="008F09E6"/>
    <w:rsid w:val="0090247B"/>
    <w:rsid w:val="009078FF"/>
    <w:rsid w:val="0092417A"/>
    <w:rsid w:val="0092652F"/>
    <w:rsid w:val="009269D2"/>
    <w:rsid w:val="00935369"/>
    <w:rsid w:val="00945190"/>
    <w:rsid w:val="0094526F"/>
    <w:rsid w:val="00946765"/>
    <w:rsid w:val="00982A79"/>
    <w:rsid w:val="009875DD"/>
    <w:rsid w:val="00990CE0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56B8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660D4"/>
    <w:rsid w:val="00C72B8F"/>
    <w:rsid w:val="00C778D0"/>
    <w:rsid w:val="00C97CF3"/>
    <w:rsid w:val="00CA6E45"/>
    <w:rsid w:val="00CD66EF"/>
    <w:rsid w:val="00CE016E"/>
    <w:rsid w:val="00CE4458"/>
    <w:rsid w:val="00CF31A1"/>
    <w:rsid w:val="00D11AFD"/>
    <w:rsid w:val="00D262A2"/>
    <w:rsid w:val="00D435F5"/>
    <w:rsid w:val="00D43DD5"/>
    <w:rsid w:val="00D44BA5"/>
    <w:rsid w:val="00D44CF7"/>
    <w:rsid w:val="00D453B8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E5EBD"/>
    <w:rsid w:val="00DF0878"/>
    <w:rsid w:val="00E001CE"/>
    <w:rsid w:val="00E01178"/>
    <w:rsid w:val="00E060A9"/>
    <w:rsid w:val="00E302A6"/>
    <w:rsid w:val="00E40FD8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08B8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Trenum">
    <w:name w:val="Treść num."/>
    <w:basedOn w:val="Normalny"/>
    <w:rsid w:val="00C660D4"/>
    <w:pPr>
      <w:spacing w:after="120" w:line="300" w:lineRule="auto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2023-06-02T10:25:00Z</cp:lastPrinted>
  <dcterms:created xsi:type="dcterms:W3CDTF">2023-06-02T10:25:00Z</dcterms:created>
  <dcterms:modified xsi:type="dcterms:W3CDTF">2023-06-19T11:22:00Z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