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7159" w14:textId="494FFF6F" w:rsidR="00B53A47" w:rsidRPr="004B019F" w:rsidRDefault="004B019F" w:rsidP="00791CE8">
      <w:pPr>
        <w:rPr>
          <w:rFonts w:ascii="Times New Roman" w:hAnsi="Times New Roman"/>
          <w:i/>
          <w:iCs/>
          <w:sz w:val="24"/>
          <w:szCs w:val="24"/>
        </w:rPr>
      </w:pPr>
      <w:bookmarkStart w:id="0" w:name="_Hlk6877571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4B019F">
        <w:rPr>
          <w:rFonts w:ascii="Times New Roman" w:hAnsi="Times New Roman"/>
          <w:i/>
          <w:iCs/>
          <w:sz w:val="24"/>
          <w:szCs w:val="24"/>
        </w:rPr>
        <w:t>ZAŁĄCZNIK NR 1</w:t>
      </w:r>
      <w:r w:rsidR="003145BE">
        <w:rPr>
          <w:rFonts w:ascii="Times New Roman" w:hAnsi="Times New Roman"/>
          <w:i/>
          <w:iCs/>
          <w:sz w:val="24"/>
          <w:szCs w:val="24"/>
        </w:rPr>
        <w:t>7</w:t>
      </w:r>
      <w:r w:rsidRPr="004B019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D083FF1" w14:textId="77777777" w:rsidR="00493346" w:rsidRDefault="00493346">
      <w:pPr>
        <w:rPr>
          <w:rFonts w:ascii="Times New Roman" w:hAnsi="Times New Roman"/>
        </w:rPr>
      </w:pPr>
    </w:p>
    <w:p w14:paraId="7089EDDE" w14:textId="77777777" w:rsidR="00493346" w:rsidRDefault="00493346">
      <w:pPr>
        <w:rPr>
          <w:rFonts w:ascii="Times New Roman" w:hAnsi="Times New Roman"/>
        </w:rPr>
      </w:pPr>
    </w:p>
    <w:bookmarkEnd w:id="0"/>
    <w:p w14:paraId="76775E72" w14:textId="77777777" w:rsidR="00751B6C" w:rsidRDefault="00751B6C" w:rsidP="00EC2C9E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Zestawienie wyników egzaminu potwierdzającego kwalifikacje w zawodzie uczniów Technikum Nr 1</w:t>
      </w:r>
    </w:p>
    <w:p w14:paraId="5C6F44E8" w14:textId="77777777" w:rsidR="00751B6C" w:rsidRDefault="00751B6C" w:rsidP="00751B6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Zespole Szkół Zawodowych im. Jana Ruszkowskiego w Pułtusku</w:t>
      </w:r>
    </w:p>
    <w:p w14:paraId="33B35E1C" w14:textId="77777777" w:rsidR="00751B6C" w:rsidRDefault="00751B6C" w:rsidP="00751B6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roku szkolnym 2021/2022 (I</w:t>
      </w:r>
      <w:r w:rsidR="00B75FA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semestr)</w:t>
      </w:r>
    </w:p>
    <w:p w14:paraId="032E2C3F" w14:textId="77777777" w:rsidR="00751B6C" w:rsidRDefault="00751B6C" w:rsidP="00751B6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3261"/>
        <w:gridCol w:w="1276"/>
        <w:gridCol w:w="1276"/>
        <w:gridCol w:w="1275"/>
        <w:gridCol w:w="1276"/>
        <w:gridCol w:w="1276"/>
        <w:gridCol w:w="1417"/>
        <w:gridCol w:w="1418"/>
      </w:tblGrid>
      <w:tr w:rsidR="0017730C" w:rsidRPr="004A07FC" w14:paraId="4B46CA1B" w14:textId="77777777" w:rsidTr="004A07FC">
        <w:trPr>
          <w:trHeight w:val="70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18B9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Zawód</w:t>
            </w:r>
          </w:p>
          <w:p w14:paraId="24152EA7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AB850C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90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7493526B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</w:t>
            </w:r>
          </w:p>
          <w:p w14:paraId="52CDBCE5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77EE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Kwalifikacja</w:t>
            </w:r>
          </w:p>
          <w:p w14:paraId="2709BE07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E0D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 uczniów, którzy</w:t>
            </w:r>
          </w:p>
          <w:p w14:paraId="177D9131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CCA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2A4A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6E6A29E1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uczniów,</w:t>
            </w:r>
          </w:p>
          <w:p w14:paraId="79D58423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260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6B2EC95C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C10F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14CE595C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OKE</w:t>
            </w:r>
          </w:p>
        </w:tc>
      </w:tr>
      <w:tr w:rsidR="0017730C" w:rsidRPr="004A07FC" w14:paraId="2972B866" w14:textId="77777777" w:rsidTr="004A07FC">
        <w:trPr>
          <w:trHeight w:val="27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3AC" w14:textId="77777777" w:rsidR="00751B6C" w:rsidRPr="004A07FC" w:rsidRDefault="00751B6C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3D6" w14:textId="77777777" w:rsidR="00751B6C" w:rsidRPr="004A07FC" w:rsidRDefault="00751B6C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7015" w14:textId="77777777" w:rsidR="00751B6C" w:rsidRPr="004A07FC" w:rsidRDefault="00751B6C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96F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6A8F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A7D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F6A4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E01" w14:textId="77777777" w:rsidR="00751B6C" w:rsidRPr="004A07FC" w:rsidRDefault="00751B6C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10B2" w14:textId="77777777" w:rsidR="00751B6C" w:rsidRPr="004A07FC" w:rsidRDefault="00751B6C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875" w14:textId="77777777" w:rsidR="00751B6C" w:rsidRPr="004A07FC" w:rsidRDefault="00751B6C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730C" w:rsidRPr="004A07FC" w14:paraId="32D62C4F" w14:textId="77777777" w:rsidTr="004A07FC">
        <w:trPr>
          <w:trHeight w:val="10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D701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FD12D0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Technik logistyk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7A0C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AA1F8F3" w14:textId="77777777" w:rsidR="00751B6C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4CE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F0B36D2" w14:textId="77777777" w:rsidR="00751B6C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SPL.01</w:t>
            </w:r>
            <w:r w:rsidR="00751B6C" w:rsidRPr="004A07FC">
              <w:rPr>
                <w:rFonts w:ascii="Times New Roman" w:hAnsi="Times New Roman"/>
                <w:b/>
                <w:bCs/>
              </w:rPr>
              <w:t xml:space="preserve"> – </w:t>
            </w:r>
            <w:r w:rsidR="00545945" w:rsidRPr="004A07FC">
              <w:rPr>
                <w:rFonts w:ascii="Times New Roman" w:hAnsi="Times New Roman"/>
                <w:b/>
                <w:bCs/>
              </w:rPr>
              <w:t>Obsługa magazynów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0EA0" w14:textId="77777777" w:rsidR="006418A8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94DF06" w14:textId="77777777" w:rsidR="00751B6C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CD49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9C36C5" w14:textId="77777777" w:rsidR="006418A8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07D3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1AEDE7A" w14:textId="77777777" w:rsidR="006418A8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CA55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2F3FAD0" w14:textId="77777777" w:rsidR="006418A8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F8E6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EFE426E" w14:textId="77777777" w:rsidR="006418A8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5C9D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BB8C72D" w14:textId="77777777" w:rsidR="006418A8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08E1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7675935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70,7</w:t>
            </w:r>
          </w:p>
        </w:tc>
      </w:tr>
      <w:tr w:rsidR="0017730C" w:rsidRPr="004A07FC" w14:paraId="37682B03" w14:textId="77777777" w:rsidTr="004A07FC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954F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62E3E5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Technik informatyk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AD1F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F774B83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C4D8" w14:textId="77777777" w:rsidR="00751B6C" w:rsidRPr="004A07FC" w:rsidRDefault="006418A8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INF</w:t>
            </w:r>
            <w:r w:rsidR="007F2C5A" w:rsidRPr="004A07FC">
              <w:rPr>
                <w:rFonts w:ascii="Times New Roman" w:hAnsi="Times New Roman"/>
                <w:b/>
                <w:bCs/>
              </w:rPr>
              <w:t>.02</w:t>
            </w:r>
            <w:r w:rsidR="00751B6C" w:rsidRPr="004A07FC">
              <w:rPr>
                <w:rFonts w:ascii="Times New Roman" w:hAnsi="Times New Roman"/>
                <w:b/>
                <w:bCs/>
              </w:rPr>
              <w:t xml:space="preserve"> – </w:t>
            </w:r>
            <w:r w:rsidR="00545945" w:rsidRPr="004A07FC">
              <w:rPr>
                <w:rFonts w:ascii="Times New Roman" w:hAnsi="Times New Roman"/>
                <w:b/>
                <w:bCs/>
              </w:rPr>
              <w:t xml:space="preserve"> Administracja i eksploatacja systemów, urządzeń peryferyjnych</w:t>
            </w:r>
          </w:p>
          <w:p w14:paraId="35C46DA8" w14:textId="77777777" w:rsidR="00545945" w:rsidRPr="004A07FC" w:rsidRDefault="00545945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I lokalnych sieci komputerowych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A20B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E85BEF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B4CC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DF3A8D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F276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4824EBD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9980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F4B277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7FE3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689D638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095F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A3051FD" w14:textId="77777777" w:rsidR="007F2C5A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0D88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020435" w14:textId="77777777" w:rsidR="00933911" w:rsidRPr="004A07FC" w:rsidRDefault="00933911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77,3</w:t>
            </w:r>
          </w:p>
        </w:tc>
      </w:tr>
      <w:tr w:rsidR="0017730C" w:rsidRPr="004A07FC" w14:paraId="6B97CF11" w14:textId="77777777" w:rsidTr="004A07FC">
        <w:trPr>
          <w:trHeight w:val="4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F00D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Ogółem</w:t>
            </w:r>
          </w:p>
          <w:p w14:paraId="6673F405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40BB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0267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F34C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8832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BAFB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20B4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53FB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C609" w14:textId="77777777" w:rsidR="00751B6C" w:rsidRPr="004A07FC" w:rsidRDefault="007F2C5A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68,</w:t>
            </w:r>
            <w:r w:rsidR="00933911" w:rsidRPr="004A07FC">
              <w:rPr>
                <w:rFonts w:ascii="Times New Roman" w:hAnsi="Times New Roman"/>
                <w:b/>
                <w:bCs/>
                <w:highlight w:val="lightGray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18DD" w14:textId="77777777" w:rsidR="00751B6C" w:rsidRPr="004A07FC" w:rsidRDefault="00751B6C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</w:tr>
    </w:tbl>
    <w:p w14:paraId="39EFB7E3" w14:textId="77777777" w:rsidR="00751B6C" w:rsidRDefault="00751B6C" w:rsidP="00751B6C">
      <w:pPr>
        <w:ind w:left="-9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Sporządził: </w:t>
      </w:r>
      <w:r w:rsidR="00705730">
        <w:rPr>
          <w:rFonts w:ascii="Times New Roman" w:hAnsi="Times New Roman"/>
          <w:sz w:val="18"/>
          <w:szCs w:val="18"/>
        </w:rPr>
        <w:t>Daria Lisiecka</w:t>
      </w:r>
    </w:p>
    <w:sectPr w:rsidR="00751B6C" w:rsidSect="00C11298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4B77" w14:textId="77777777" w:rsidR="0017631A" w:rsidRDefault="0017631A" w:rsidP="00164EFA">
      <w:pPr>
        <w:spacing w:after="0" w:line="240" w:lineRule="auto"/>
      </w:pPr>
      <w:r>
        <w:separator/>
      </w:r>
    </w:p>
  </w:endnote>
  <w:endnote w:type="continuationSeparator" w:id="0">
    <w:p w14:paraId="0DB598BC" w14:textId="77777777" w:rsidR="0017631A" w:rsidRDefault="0017631A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90EE" w14:textId="77777777" w:rsidR="0017631A" w:rsidRDefault="0017631A" w:rsidP="00164EFA">
      <w:pPr>
        <w:spacing w:after="0" w:line="240" w:lineRule="auto"/>
      </w:pPr>
      <w:r>
        <w:separator/>
      </w:r>
    </w:p>
  </w:footnote>
  <w:footnote w:type="continuationSeparator" w:id="0">
    <w:p w14:paraId="465986F6" w14:textId="77777777" w:rsidR="0017631A" w:rsidRDefault="0017631A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F"/>
    <w:rsid w:val="00075AD4"/>
    <w:rsid w:val="00081104"/>
    <w:rsid w:val="000A4EBF"/>
    <w:rsid w:val="000B7476"/>
    <w:rsid w:val="000C241F"/>
    <w:rsid w:val="000D03CA"/>
    <w:rsid w:val="000D1195"/>
    <w:rsid w:val="000E1619"/>
    <w:rsid w:val="000E7CE1"/>
    <w:rsid w:val="000F7300"/>
    <w:rsid w:val="00100AFC"/>
    <w:rsid w:val="0011138E"/>
    <w:rsid w:val="00133C9B"/>
    <w:rsid w:val="00141F21"/>
    <w:rsid w:val="00152397"/>
    <w:rsid w:val="00153602"/>
    <w:rsid w:val="00153940"/>
    <w:rsid w:val="0015674A"/>
    <w:rsid w:val="00161844"/>
    <w:rsid w:val="00164EFA"/>
    <w:rsid w:val="0017631A"/>
    <w:rsid w:val="0017730C"/>
    <w:rsid w:val="00183BD8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45CBC"/>
    <w:rsid w:val="00251641"/>
    <w:rsid w:val="002517D1"/>
    <w:rsid w:val="00263969"/>
    <w:rsid w:val="0026640C"/>
    <w:rsid w:val="00282795"/>
    <w:rsid w:val="00285982"/>
    <w:rsid w:val="002942C8"/>
    <w:rsid w:val="00295851"/>
    <w:rsid w:val="002A4682"/>
    <w:rsid w:val="002C3B0F"/>
    <w:rsid w:val="002C47C0"/>
    <w:rsid w:val="002D7F42"/>
    <w:rsid w:val="00307430"/>
    <w:rsid w:val="003145BE"/>
    <w:rsid w:val="00320FCE"/>
    <w:rsid w:val="003260B3"/>
    <w:rsid w:val="00352EA3"/>
    <w:rsid w:val="00365619"/>
    <w:rsid w:val="00374DC9"/>
    <w:rsid w:val="003755C7"/>
    <w:rsid w:val="00381DE7"/>
    <w:rsid w:val="00395534"/>
    <w:rsid w:val="003962FE"/>
    <w:rsid w:val="003D15E0"/>
    <w:rsid w:val="003E76F9"/>
    <w:rsid w:val="003F24DA"/>
    <w:rsid w:val="00402609"/>
    <w:rsid w:val="00410B30"/>
    <w:rsid w:val="0043100A"/>
    <w:rsid w:val="00465020"/>
    <w:rsid w:val="00473716"/>
    <w:rsid w:val="004847A5"/>
    <w:rsid w:val="0048713D"/>
    <w:rsid w:val="00493346"/>
    <w:rsid w:val="00494944"/>
    <w:rsid w:val="004A07FC"/>
    <w:rsid w:val="004B019F"/>
    <w:rsid w:val="004B25F3"/>
    <w:rsid w:val="004C1A10"/>
    <w:rsid w:val="004D5133"/>
    <w:rsid w:val="004D6677"/>
    <w:rsid w:val="004E44FF"/>
    <w:rsid w:val="004F6239"/>
    <w:rsid w:val="0050105E"/>
    <w:rsid w:val="0051175E"/>
    <w:rsid w:val="00521465"/>
    <w:rsid w:val="00532B1F"/>
    <w:rsid w:val="00536BA0"/>
    <w:rsid w:val="00536F75"/>
    <w:rsid w:val="005426F7"/>
    <w:rsid w:val="00545945"/>
    <w:rsid w:val="00552FE5"/>
    <w:rsid w:val="00576FB9"/>
    <w:rsid w:val="00587D13"/>
    <w:rsid w:val="005A4AFE"/>
    <w:rsid w:val="005A6705"/>
    <w:rsid w:val="005A7371"/>
    <w:rsid w:val="005B4497"/>
    <w:rsid w:val="005B647E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94E08"/>
    <w:rsid w:val="0069757D"/>
    <w:rsid w:val="006A2FBA"/>
    <w:rsid w:val="006A3EFF"/>
    <w:rsid w:val="006B1DA5"/>
    <w:rsid w:val="006B6EC2"/>
    <w:rsid w:val="006C0B48"/>
    <w:rsid w:val="006C0DAB"/>
    <w:rsid w:val="006C1132"/>
    <w:rsid w:val="006C16D8"/>
    <w:rsid w:val="006D1787"/>
    <w:rsid w:val="006D2763"/>
    <w:rsid w:val="006E153B"/>
    <w:rsid w:val="006F1EA3"/>
    <w:rsid w:val="00705730"/>
    <w:rsid w:val="00707CED"/>
    <w:rsid w:val="0072486D"/>
    <w:rsid w:val="00725FF8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4A99"/>
    <w:rsid w:val="007A0922"/>
    <w:rsid w:val="007B6B7E"/>
    <w:rsid w:val="007C05E5"/>
    <w:rsid w:val="007C7D9F"/>
    <w:rsid w:val="007E23B6"/>
    <w:rsid w:val="007E699E"/>
    <w:rsid w:val="007F2C5A"/>
    <w:rsid w:val="00802842"/>
    <w:rsid w:val="00807150"/>
    <w:rsid w:val="008155AE"/>
    <w:rsid w:val="008203CB"/>
    <w:rsid w:val="0082711B"/>
    <w:rsid w:val="00892592"/>
    <w:rsid w:val="008A0708"/>
    <w:rsid w:val="008A51A9"/>
    <w:rsid w:val="008B0D27"/>
    <w:rsid w:val="008B1F96"/>
    <w:rsid w:val="008B239F"/>
    <w:rsid w:val="008B2626"/>
    <w:rsid w:val="008C0D9F"/>
    <w:rsid w:val="008C37ED"/>
    <w:rsid w:val="008D7DEA"/>
    <w:rsid w:val="008F5BBC"/>
    <w:rsid w:val="008F6496"/>
    <w:rsid w:val="009056E3"/>
    <w:rsid w:val="00933911"/>
    <w:rsid w:val="00935B75"/>
    <w:rsid w:val="00935C57"/>
    <w:rsid w:val="00941B01"/>
    <w:rsid w:val="00963582"/>
    <w:rsid w:val="00976A69"/>
    <w:rsid w:val="009944E9"/>
    <w:rsid w:val="00997504"/>
    <w:rsid w:val="009B0B7C"/>
    <w:rsid w:val="009D0F24"/>
    <w:rsid w:val="009E3FBD"/>
    <w:rsid w:val="009E49D4"/>
    <w:rsid w:val="009F523D"/>
    <w:rsid w:val="00A25426"/>
    <w:rsid w:val="00A73F13"/>
    <w:rsid w:val="00A74981"/>
    <w:rsid w:val="00A80E9F"/>
    <w:rsid w:val="00A84455"/>
    <w:rsid w:val="00A87582"/>
    <w:rsid w:val="00A93FB4"/>
    <w:rsid w:val="00AA049D"/>
    <w:rsid w:val="00AB56FD"/>
    <w:rsid w:val="00AB73F6"/>
    <w:rsid w:val="00AB7D72"/>
    <w:rsid w:val="00AD66CC"/>
    <w:rsid w:val="00AF220E"/>
    <w:rsid w:val="00AF5D21"/>
    <w:rsid w:val="00B24C50"/>
    <w:rsid w:val="00B27BB9"/>
    <w:rsid w:val="00B53A47"/>
    <w:rsid w:val="00B675B9"/>
    <w:rsid w:val="00B7019D"/>
    <w:rsid w:val="00B75FA0"/>
    <w:rsid w:val="00B80322"/>
    <w:rsid w:val="00B820D0"/>
    <w:rsid w:val="00BB04FA"/>
    <w:rsid w:val="00BB1498"/>
    <w:rsid w:val="00C11298"/>
    <w:rsid w:val="00C12D74"/>
    <w:rsid w:val="00C31099"/>
    <w:rsid w:val="00C361AE"/>
    <w:rsid w:val="00C61768"/>
    <w:rsid w:val="00C924C5"/>
    <w:rsid w:val="00CB1678"/>
    <w:rsid w:val="00CB60E1"/>
    <w:rsid w:val="00CE38BB"/>
    <w:rsid w:val="00CE3DE3"/>
    <w:rsid w:val="00CE796D"/>
    <w:rsid w:val="00D5225A"/>
    <w:rsid w:val="00D60065"/>
    <w:rsid w:val="00E0044D"/>
    <w:rsid w:val="00E01394"/>
    <w:rsid w:val="00E14147"/>
    <w:rsid w:val="00E159AD"/>
    <w:rsid w:val="00E820E0"/>
    <w:rsid w:val="00EB1294"/>
    <w:rsid w:val="00EB571B"/>
    <w:rsid w:val="00EC2C9E"/>
    <w:rsid w:val="00EC7453"/>
    <w:rsid w:val="00F03AD0"/>
    <w:rsid w:val="00F13E9D"/>
    <w:rsid w:val="00F154AF"/>
    <w:rsid w:val="00F65698"/>
    <w:rsid w:val="00F81B2D"/>
    <w:rsid w:val="00FA5EBD"/>
    <w:rsid w:val="00FA7E8D"/>
    <w:rsid w:val="00FC0F3B"/>
    <w:rsid w:val="00FD029D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56AB5"/>
  <w15:chartTrackingRefBased/>
  <w15:docId w15:val="{9D357CED-1B1E-41DC-902F-F716671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osloniec.powiatpultuski\Desktop\Informacja%20o&#347;wiatowa%20za%20r.%20szk.%202021.2022\za&#322;&#261;czniki\ZA&#321;&#260;CZNIK%20NR%2015%20I%2015A%20%20%20%20Wyniki%20egzaminu%20potwierdzaj&#196;&#8230;cego%20kwalifikacje%20w%20zawodzie%20stycze&#313;&#8222;-luty%202021%202022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15 I 15A    Wyniki egzaminu potwierdzajÄ…cego kwalifikacje w zawodzie styczeĹ„-luty 2021 2022 .dot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Rosłoniec</dc:creator>
  <cp:keywords/>
  <dc:description/>
  <cp:lastModifiedBy>Joanna Majewska</cp:lastModifiedBy>
  <cp:revision>2</cp:revision>
  <cp:lastPrinted>2022-09-19T09:32:00Z</cp:lastPrinted>
  <dcterms:created xsi:type="dcterms:W3CDTF">2023-10-26T11:30:00Z</dcterms:created>
  <dcterms:modified xsi:type="dcterms:W3CDTF">2023-10-26T11:30:00Z</dcterms:modified>
</cp:coreProperties>
</file>